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A1E44F" w14:textId="09ADC017" w:rsidR="00783E97" w:rsidRDefault="00783E97" w:rsidP="00783E97">
      <w:pPr>
        <w:jc w:val="center"/>
      </w:pPr>
      <w:r w:rsidRPr="00783E97">
        <w:rPr>
          <w:sz w:val="28"/>
          <w:szCs w:val="28"/>
        </w:rPr>
        <w:t xml:space="preserve">Example </w:t>
      </w:r>
      <w:r w:rsidR="00666ADA">
        <w:rPr>
          <w:sz w:val="28"/>
          <w:szCs w:val="28"/>
        </w:rPr>
        <w:t xml:space="preserve">Educational </w:t>
      </w:r>
      <w:r w:rsidRPr="00783E97">
        <w:rPr>
          <w:sz w:val="28"/>
          <w:szCs w:val="28"/>
        </w:rPr>
        <w:t>Resume- updated 1</w:t>
      </w:r>
      <w:r w:rsidR="00A668AB">
        <w:rPr>
          <w:sz w:val="28"/>
          <w:szCs w:val="28"/>
        </w:rPr>
        <w:t>2</w:t>
      </w:r>
      <w:r w:rsidRPr="00783E97">
        <w:rPr>
          <w:sz w:val="28"/>
          <w:szCs w:val="28"/>
        </w:rPr>
        <w:t>/2023</w:t>
      </w:r>
    </w:p>
    <w:p w14:paraId="210B866E" w14:textId="77777777" w:rsidR="00783E97" w:rsidRDefault="00783E97"/>
    <w:tbl>
      <w:tblPr>
        <w:tblStyle w:val="TableGrid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783E97" w14:paraId="50F7FBF0" w14:textId="77777777" w:rsidTr="00007728">
        <w:trPr>
          <w:trHeight w:hRule="exact" w:val="1800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7A54F712" w14:textId="328C1254" w:rsidR="00692703" w:rsidRPr="00783E97" w:rsidRDefault="004054DB" w:rsidP="00913946">
            <w:pPr>
              <w:pStyle w:val="Title"/>
              <w:rPr>
                <w:rFonts w:ascii="Agency FB" w:hAnsi="Agency FB"/>
                <w:sz w:val="24"/>
                <w:szCs w:val="24"/>
              </w:rPr>
            </w:pPr>
            <w:r w:rsidRPr="00783E97">
              <w:rPr>
                <w:rFonts w:ascii="Agency FB" w:hAnsi="Agency FB"/>
                <w:sz w:val="24"/>
                <w:szCs w:val="24"/>
              </w:rPr>
              <w:t>Student Name</w:t>
            </w:r>
          </w:p>
          <w:p w14:paraId="28975F6F" w14:textId="447CAA60" w:rsidR="00692703" w:rsidRPr="00783E97" w:rsidRDefault="004054DB" w:rsidP="00913946">
            <w:pPr>
              <w:pStyle w:val="ContactInfo"/>
              <w:contextualSpacing w:val="0"/>
              <w:rPr>
                <w:rFonts w:ascii="Agency FB" w:hAnsi="Agency FB"/>
                <w:sz w:val="24"/>
                <w:szCs w:val="24"/>
              </w:rPr>
            </w:pPr>
            <w:r w:rsidRPr="00783E97">
              <w:rPr>
                <w:rFonts w:ascii="Agency FB" w:hAnsi="Agency FB"/>
                <w:sz w:val="24"/>
                <w:szCs w:val="24"/>
              </w:rPr>
              <w:t xml:space="preserve">10500 Rio Wrangler Parkway </w:t>
            </w:r>
          </w:p>
          <w:p w14:paraId="2494E170" w14:textId="5557EBE7" w:rsidR="004054DB" w:rsidRPr="00783E97" w:rsidRDefault="004054DB" w:rsidP="00913946">
            <w:pPr>
              <w:pStyle w:val="ContactInfo"/>
              <w:contextualSpacing w:val="0"/>
              <w:rPr>
                <w:rFonts w:ascii="Agency FB" w:hAnsi="Agency FB"/>
                <w:sz w:val="24"/>
                <w:szCs w:val="24"/>
              </w:rPr>
            </w:pPr>
            <w:r w:rsidRPr="00783E97">
              <w:rPr>
                <w:rFonts w:ascii="Agency FB" w:hAnsi="Agency FB"/>
                <w:sz w:val="24"/>
                <w:szCs w:val="24"/>
              </w:rPr>
              <w:t>Reno, NV 89521</w:t>
            </w:r>
          </w:p>
          <w:p w14:paraId="5234DC65" w14:textId="6CBCF1DA" w:rsidR="00692703" w:rsidRPr="00783E97" w:rsidRDefault="00000000" w:rsidP="00913946">
            <w:pPr>
              <w:pStyle w:val="ContactInfoEmphasis"/>
              <w:contextualSpacing w:val="0"/>
              <w:rPr>
                <w:rFonts w:ascii="Agency FB" w:hAnsi="Agency FB"/>
                <w:sz w:val="24"/>
                <w:szCs w:val="24"/>
              </w:rPr>
            </w:pPr>
            <w:hyperlink r:id="rId8" w:history="1">
              <w:r w:rsidR="004054DB" w:rsidRPr="00783E97">
                <w:rPr>
                  <w:rStyle w:val="Hyperlink"/>
                  <w:rFonts w:ascii="Agency FB" w:hAnsi="Agency FB"/>
                  <w:sz w:val="24"/>
                  <w:szCs w:val="24"/>
                </w:rPr>
                <w:t>12345@washoeschools.net</w:t>
              </w:r>
            </w:hyperlink>
            <w:r w:rsidR="004054DB" w:rsidRPr="00783E9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692703" w:rsidRPr="00783E97">
              <w:rPr>
                <w:rFonts w:ascii="Agency FB" w:hAnsi="Agency FB"/>
                <w:sz w:val="24"/>
                <w:szCs w:val="24"/>
              </w:rPr>
              <w:t xml:space="preserve"> </w:t>
            </w:r>
            <w:sdt>
              <w:sdtPr>
                <w:rPr>
                  <w:rFonts w:ascii="Agency FB" w:hAnsi="Agency FB"/>
                  <w:sz w:val="24"/>
                  <w:szCs w:val="24"/>
                </w:rPr>
                <w:alias w:val="Divider dot:"/>
                <w:tag w:val="Divider dot:"/>
                <w:id w:val="2000459528"/>
                <w:placeholder>
                  <w:docPart w:val="E091B0D733DD4A21B9F97FFDBA4288CE"/>
                </w:placeholder>
                <w:temporary/>
                <w:showingPlcHdr/>
                <w15:appearance w15:val="hidden"/>
              </w:sdtPr>
              <w:sdtContent>
                <w:r w:rsidR="00692703" w:rsidRPr="00783E97">
                  <w:rPr>
                    <w:rFonts w:ascii="Agency FB" w:hAnsi="Agency FB"/>
                    <w:sz w:val="24"/>
                    <w:szCs w:val="24"/>
                  </w:rPr>
                  <w:t>·</w:t>
                </w:r>
              </w:sdtContent>
            </w:sdt>
            <w:r w:rsidR="00692703" w:rsidRPr="00783E97">
              <w:rPr>
                <w:rFonts w:ascii="Agency FB" w:hAnsi="Agency FB"/>
                <w:sz w:val="24"/>
                <w:szCs w:val="24"/>
              </w:rPr>
              <w:t xml:space="preserve"> </w:t>
            </w:r>
            <w:r w:rsidR="00A212D1" w:rsidRPr="00783E97">
              <w:rPr>
                <w:rFonts w:ascii="Agency FB" w:hAnsi="Agency FB"/>
                <w:sz w:val="24"/>
                <w:szCs w:val="24"/>
              </w:rPr>
              <w:t>775-</w:t>
            </w:r>
            <w:r w:rsidR="004054DB" w:rsidRPr="00783E97">
              <w:rPr>
                <w:rFonts w:ascii="Agency FB" w:hAnsi="Agency FB"/>
                <w:sz w:val="24"/>
                <w:szCs w:val="24"/>
              </w:rPr>
              <w:t>111</w:t>
            </w:r>
            <w:r w:rsidR="00A212D1" w:rsidRPr="00783E97">
              <w:rPr>
                <w:rFonts w:ascii="Agency FB" w:hAnsi="Agency FB"/>
                <w:sz w:val="24"/>
                <w:szCs w:val="24"/>
              </w:rPr>
              <w:t>-</w:t>
            </w:r>
            <w:r w:rsidR="004054DB" w:rsidRPr="00783E97">
              <w:rPr>
                <w:rFonts w:ascii="Agency FB" w:hAnsi="Agency FB"/>
                <w:sz w:val="24"/>
                <w:szCs w:val="24"/>
              </w:rPr>
              <w:t>1234</w:t>
            </w:r>
          </w:p>
        </w:tc>
      </w:tr>
    </w:tbl>
    <w:p w14:paraId="0511451B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ab/>
      </w:r>
    </w:p>
    <w:p w14:paraId="538D6EF5" w14:textId="3556468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FAFSA-</w:t>
      </w:r>
      <w:r w:rsidRPr="00783E97">
        <w:rPr>
          <w:rFonts w:ascii="Agency FB" w:hAnsi="Agency FB"/>
          <w:sz w:val="24"/>
          <w:szCs w:val="24"/>
        </w:rPr>
        <w:t xml:space="preserve"> Estimated Family Contribution (EFC) Score:</w:t>
      </w:r>
      <w:r>
        <w:rPr>
          <w:rFonts w:ascii="Agency FB" w:hAnsi="Agency FB"/>
          <w:sz w:val="24"/>
          <w:szCs w:val="24"/>
        </w:rPr>
        <w:t xml:space="preserve"> 0</w:t>
      </w:r>
    </w:p>
    <w:p w14:paraId="2F17EC07" w14:textId="77777777" w:rsid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</w:p>
    <w:p w14:paraId="1234CC00" w14:textId="23CA9DE4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EDUCATION: </w:t>
      </w:r>
    </w:p>
    <w:p w14:paraId="0E82C7C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4A363A50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</w:rPr>
        <w:t xml:space="preserve">MIDDLE SCHOOL: </w:t>
      </w:r>
    </w:p>
    <w:p w14:paraId="1D67EAE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DEPOALI MIDDLE SCHOOL</w:t>
      </w:r>
    </w:p>
    <w:p w14:paraId="36AC541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9300 WILBUR MAY PKWY, RENO, NV 89521</w:t>
      </w:r>
    </w:p>
    <w:p w14:paraId="0C23204C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</w:rPr>
        <w:t xml:space="preserve">HIGH SCHOOL: </w:t>
      </w:r>
    </w:p>
    <w:p w14:paraId="3A9AB596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DAMONTE RANCH HIGH SCHOOL</w:t>
      </w:r>
    </w:p>
    <w:p w14:paraId="5C351B40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10500 RIO WRANGLER PARKWAY. RENO NV 89521</w:t>
      </w:r>
    </w:p>
    <w:p w14:paraId="7C63455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7AD22E14" w14:textId="6C3EBB3C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DIPLOMA TYPE: </w:t>
      </w:r>
    </w:p>
    <w:p w14:paraId="1C02623F" w14:textId="5B791182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HIGH SCHOOL ADVANCED DIPLOMA, JUNE 2023</w:t>
      </w:r>
    </w:p>
    <w:p w14:paraId="227FC64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CLASS STANDING</w:t>
      </w:r>
      <w:r w:rsidRPr="00783E97">
        <w:rPr>
          <w:rFonts w:ascii="Agency FB" w:hAnsi="Agency FB"/>
          <w:b/>
          <w:bCs/>
          <w:sz w:val="24"/>
          <w:szCs w:val="24"/>
        </w:rPr>
        <w:t>:</w:t>
      </w:r>
      <w:r w:rsidRPr="00783E97">
        <w:rPr>
          <w:rFonts w:ascii="Agency FB" w:hAnsi="Agency FB"/>
          <w:sz w:val="24"/>
          <w:szCs w:val="24"/>
        </w:rPr>
        <w:t xml:space="preserve"> 149/470</w:t>
      </w:r>
    </w:p>
    <w:p w14:paraId="1AE779C0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WEIGHTED GPA: 3.96</w:t>
      </w:r>
    </w:p>
    <w:p w14:paraId="3D36854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UNWEIGHTED GPA: 3.41</w:t>
      </w:r>
    </w:p>
    <w:p w14:paraId="6FA4D0E8" w14:textId="4274008E" w:rsidR="00783E97" w:rsidRPr="00A668AB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A668AB">
        <w:rPr>
          <w:rFonts w:ascii="Agency FB" w:hAnsi="Agency FB"/>
          <w:b/>
          <w:bCs/>
          <w:sz w:val="24"/>
          <w:szCs w:val="24"/>
          <w:u w:val="single"/>
        </w:rPr>
        <w:t>AP CLASSES:</w:t>
      </w:r>
    </w:p>
    <w:p w14:paraId="20EF50B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AP COMPUTER SCIENCE</w:t>
      </w:r>
    </w:p>
    <w:p w14:paraId="17F9314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AP PSYCHOLOGY</w:t>
      </w:r>
    </w:p>
    <w:p w14:paraId="4DE39F9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ENGLISH 101</w:t>
      </w:r>
    </w:p>
    <w:p w14:paraId="306D81C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POLITICAL SCIENCE 101</w:t>
      </w:r>
    </w:p>
    <w:p w14:paraId="74186BA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ECONOMICS 101</w:t>
      </w:r>
    </w:p>
    <w:p w14:paraId="67E801D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POLITICAL SCIENCE 208</w:t>
      </w:r>
    </w:p>
    <w:p w14:paraId="4A9BC39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 xml:space="preserve">CRIMINAL JUSTICE </w:t>
      </w:r>
    </w:p>
    <w:p w14:paraId="54AC397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PSYCHOLOGY 101</w:t>
      </w:r>
    </w:p>
    <w:p w14:paraId="6E24BB54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12337B75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HONORS CLASSES:</w:t>
      </w:r>
    </w:p>
    <w:p w14:paraId="5C13E76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ENGLISH 1-2 HONORS</w:t>
      </w:r>
    </w:p>
    <w:p w14:paraId="02A0771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HONORS ANATOMY AND PHYSIOLOGY</w:t>
      </w:r>
    </w:p>
    <w:p w14:paraId="6104803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04B6E0C7" w14:textId="34E9F3AA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TEST SCORES: </w:t>
      </w:r>
    </w:p>
    <w:p w14:paraId="76D9D7E7" w14:textId="3A5BC70A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ACT SCORE: 2</w:t>
      </w:r>
      <w:r w:rsidR="00A668AB">
        <w:rPr>
          <w:rFonts w:ascii="Agency FB" w:hAnsi="Agency FB"/>
          <w:sz w:val="24"/>
          <w:szCs w:val="24"/>
        </w:rPr>
        <w:t>2</w:t>
      </w:r>
    </w:p>
    <w:p w14:paraId="1E3CC02A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1BA4DFDB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 xml:space="preserve">SCHOOL INVOLVEMENT: </w:t>
      </w:r>
    </w:p>
    <w:p w14:paraId="1F2C8AC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LEADERSHIP</w:t>
      </w:r>
    </w:p>
    <w:p w14:paraId="0AD5EE2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KEY CLUB</w:t>
      </w:r>
    </w:p>
    <w:p w14:paraId="4C1E4EE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 xml:space="preserve">ROTC </w:t>
      </w:r>
    </w:p>
    <w:p w14:paraId="41C5834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514A1DB3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lastRenderedPageBreak/>
        <w:t xml:space="preserve">EXTRA CURRICULAR ACTIVITIES: </w:t>
      </w:r>
    </w:p>
    <w:p w14:paraId="23622CE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Varsity Track and Field at Damonte- 4 years</w:t>
      </w:r>
    </w:p>
    <w:p w14:paraId="086066D8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I have learned great strength, competition, and responsibility from doing Track all 4 years at Damonte Ranch. It has helped me grow as an individual, and created long-lasting bonds with other teammates and coaches that will last for a lifetime. </w:t>
      </w:r>
    </w:p>
    <w:p w14:paraId="0362209C" w14:textId="72E46455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6689A6A9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WORK EXPERIENCE</w:t>
      </w:r>
    </w:p>
    <w:p w14:paraId="49CB7EC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1ECA986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SALES ASSOCIATE, SIERRA TRADING POST</w:t>
      </w:r>
    </w:p>
    <w:p w14:paraId="5D450BD8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OCTOBER 2021 – JANUARY 2021</w:t>
      </w:r>
    </w:p>
    <w:p w14:paraId="3CE43D4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ORGANIZED AND BUILT DISPLAY TABLES, AS WELL AS ORGANIZING THE STORE AND CREATING</w:t>
      </w:r>
    </w:p>
    <w:p w14:paraId="1B10990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NEW FIXTURES FOR MERCHANDISE</w:t>
      </w:r>
    </w:p>
    <w:p w14:paraId="66CB642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BUILT NEW WALLS AND PUT OUT NEW MERCHANDISE FOR CUSTOMERS</w:t>
      </w:r>
    </w:p>
    <w:p w14:paraId="23CE185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ENGAGED WITH CUSTOMERS, WORKED AND RUNG CUSTOMERS UP AT THE REGISTER,</w:t>
      </w:r>
    </w:p>
    <w:p w14:paraId="34898CB7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ASSISTED IN THE OPENING OF THE STORE, HELPED CUSTOMERS WITH FINDING THE</w:t>
      </w:r>
    </w:p>
    <w:p w14:paraId="1BE815A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MERCHANDISE THEY NEED</w:t>
      </w:r>
    </w:p>
    <w:p w14:paraId="3193AB51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092021B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 w:rsidRPr="00783E97">
        <w:rPr>
          <w:rFonts w:ascii="Agency FB" w:hAnsi="Agency FB"/>
          <w:sz w:val="24"/>
          <w:szCs w:val="24"/>
        </w:rPr>
        <w:tab/>
        <w:t>CASHIER, DOUGHBOY DOUGHNUTS</w:t>
      </w:r>
    </w:p>
    <w:p w14:paraId="30BB04EF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JANUARY 2022 – CURRENT</w:t>
      </w:r>
    </w:p>
    <w:p w14:paraId="11B92449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ASSISTED CUSTOMERS WITH CUPCAKES, CAKES, AND SPECIAL ORDERS</w:t>
      </w:r>
    </w:p>
    <w:p w14:paraId="06B1C7BC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RUNG UP AND ENGAGED WITH CUSTOMERS</w:t>
      </w:r>
    </w:p>
    <w:p w14:paraId="6D482826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WORKING A STORE LOCATION ALONE FOR AS LONG AS 8 HOURS</w:t>
      </w:r>
    </w:p>
    <w:p w14:paraId="0439242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1F2BD63D" w14:textId="77777777" w:rsid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  <w:r w:rsidRPr="00783E97">
        <w:rPr>
          <w:rFonts w:ascii="Agency FB" w:hAnsi="Agency FB"/>
          <w:b/>
          <w:bCs/>
          <w:sz w:val="24"/>
          <w:szCs w:val="24"/>
          <w:u w:val="single"/>
        </w:rPr>
        <w:t>VOLUNTEERISM</w:t>
      </w:r>
    </w:p>
    <w:p w14:paraId="4DCC529D" w14:textId="77777777" w:rsidR="00783E97" w:rsidRPr="00783E97" w:rsidRDefault="00783E97" w:rsidP="00783E97">
      <w:pPr>
        <w:rPr>
          <w:rFonts w:ascii="Agency FB" w:hAnsi="Agency FB"/>
          <w:b/>
          <w:bCs/>
          <w:sz w:val="24"/>
          <w:szCs w:val="24"/>
          <w:u w:val="single"/>
        </w:rPr>
      </w:pPr>
    </w:p>
    <w:p w14:paraId="6FC6AA3D" w14:textId="2CDF06CD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>
        <w:rPr>
          <w:rFonts w:ascii="Agency FB" w:hAnsi="Agency FB"/>
          <w:sz w:val="24"/>
          <w:szCs w:val="24"/>
        </w:rPr>
        <w:t xml:space="preserve"> </w:t>
      </w:r>
      <w:r w:rsidRPr="00783E97">
        <w:rPr>
          <w:rFonts w:ascii="Agency FB" w:hAnsi="Agency FB"/>
          <w:sz w:val="24"/>
          <w:szCs w:val="24"/>
        </w:rPr>
        <w:t>VOLUNTEER WORK</w:t>
      </w:r>
    </w:p>
    <w:p w14:paraId="337DDC5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Reno- Sparks Gospel Mission</w:t>
      </w:r>
    </w:p>
    <w:p w14:paraId="7E7A20DC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Reno, NV </w:t>
      </w:r>
    </w:p>
    <w:p w14:paraId="2E4B876B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Worked with others successfully using strong verbal and written</w:t>
      </w:r>
    </w:p>
    <w:p w14:paraId="2296D223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communication skills.</w:t>
      </w:r>
    </w:p>
    <w:p w14:paraId="0F08606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Kept facilities organized, clean and well-maintained to best meet the program’s needs.</w:t>
      </w:r>
    </w:p>
    <w:p w14:paraId="4F66570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Volunteered over 4 hours to serve food and drinks to the homeless. Served water and milk, entrees, and dessert.</w:t>
      </w:r>
    </w:p>
    <w:p w14:paraId="2424C58A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31BB027F" w14:textId="52082FC0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•</w:t>
      </w:r>
      <w:r>
        <w:rPr>
          <w:rFonts w:ascii="Agency FB" w:hAnsi="Agency FB"/>
          <w:sz w:val="24"/>
          <w:szCs w:val="24"/>
        </w:rPr>
        <w:t xml:space="preserve">  </w:t>
      </w:r>
      <w:r w:rsidRPr="00783E97">
        <w:rPr>
          <w:rFonts w:ascii="Agency FB" w:hAnsi="Agency FB"/>
          <w:sz w:val="24"/>
          <w:szCs w:val="24"/>
        </w:rPr>
        <w:t>VOLUNTEER WORK</w:t>
      </w:r>
    </w:p>
    <w:p w14:paraId="6E5B80E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November 18, 2022</w:t>
      </w:r>
    </w:p>
    <w:p w14:paraId="476DE62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Reno, NV</w:t>
      </w:r>
    </w:p>
    <w:p w14:paraId="5E2443B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Set up a charity event</w:t>
      </w:r>
    </w:p>
    <w:p w14:paraId="30465E28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Sold raffle tickets to raise money for a local charity that supports kids suffering with chronic illness</w:t>
      </w:r>
    </w:p>
    <w:p w14:paraId="1696F17C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Handed out prizes, and helped set up gifts for charity</w:t>
      </w:r>
    </w:p>
    <w:p w14:paraId="37BAEA6E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>Academics</w:t>
      </w:r>
    </w:p>
    <w:p w14:paraId="18C04346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22E1889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41417FCA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08D0430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38A8F4F5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44CA2D6D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1B3D80F2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</w:p>
    <w:p w14:paraId="21888F4B" w14:textId="77777777" w:rsidR="00783E97" w:rsidRPr="00783E97" w:rsidRDefault="00783E97" w:rsidP="00783E97">
      <w:pPr>
        <w:rPr>
          <w:rFonts w:ascii="Agency FB" w:hAnsi="Agency FB"/>
          <w:sz w:val="24"/>
          <w:szCs w:val="24"/>
        </w:rPr>
      </w:pPr>
      <w:r w:rsidRPr="00783E97">
        <w:rPr>
          <w:rFonts w:ascii="Agency FB" w:hAnsi="Agency FB"/>
          <w:sz w:val="24"/>
          <w:szCs w:val="24"/>
        </w:rPr>
        <w:t xml:space="preserve"> </w:t>
      </w:r>
    </w:p>
    <w:p w14:paraId="6EAD342E" w14:textId="77777777" w:rsidR="00783E97" w:rsidRPr="00783E97" w:rsidRDefault="00783E97" w:rsidP="00036CD1">
      <w:pPr>
        <w:rPr>
          <w:rFonts w:ascii="Agency FB" w:hAnsi="Agency FB"/>
          <w:sz w:val="24"/>
          <w:szCs w:val="24"/>
        </w:rPr>
      </w:pPr>
    </w:p>
    <w:sectPr w:rsidR="00783E97" w:rsidRPr="00783E97" w:rsidSect="005A1B10">
      <w:footerReference w:type="default" r:id="rId9"/>
      <w:headerReference w:type="first" r:id="rId10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A00DC" w14:textId="77777777" w:rsidR="00CC0567" w:rsidRDefault="00CC0567" w:rsidP="0068194B">
      <w:r>
        <w:separator/>
      </w:r>
    </w:p>
    <w:p w14:paraId="68FFD2E2" w14:textId="77777777" w:rsidR="00CC0567" w:rsidRDefault="00CC0567"/>
    <w:p w14:paraId="394A1593" w14:textId="77777777" w:rsidR="00CC0567" w:rsidRDefault="00CC0567"/>
  </w:endnote>
  <w:endnote w:type="continuationSeparator" w:id="0">
    <w:p w14:paraId="783E5F72" w14:textId="77777777" w:rsidR="00CC0567" w:rsidRDefault="00CC0567" w:rsidP="0068194B">
      <w:r>
        <w:continuationSeparator/>
      </w:r>
    </w:p>
    <w:p w14:paraId="0BE0A26F" w14:textId="77777777" w:rsidR="00CC0567" w:rsidRDefault="00CC0567"/>
    <w:p w14:paraId="43C44647" w14:textId="77777777" w:rsidR="00CC0567" w:rsidRDefault="00CC05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D3672A1" w14:textId="77777777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FDCAE2" w14:textId="77777777" w:rsidR="00CC0567" w:rsidRDefault="00CC0567" w:rsidP="0068194B">
      <w:r>
        <w:separator/>
      </w:r>
    </w:p>
    <w:p w14:paraId="605D2F12" w14:textId="77777777" w:rsidR="00CC0567" w:rsidRDefault="00CC0567"/>
    <w:p w14:paraId="71E39FC0" w14:textId="77777777" w:rsidR="00CC0567" w:rsidRDefault="00CC0567"/>
  </w:footnote>
  <w:footnote w:type="continuationSeparator" w:id="0">
    <w:p w14:paraId="43F65E90" w14:textId="77777777" w:rsidR="00CC0567" w:rsidRDefault="00CC0567" w:rsidP="0068194B">
      <w:r>
        <w:continuationSeparator/>
      </w:r>
    </w:p>
    <w:p w14:paraId="5D969161" w14:textId="77777777" w:rsidR="00CC0567" w:rsidRDefault="00CC0567"/>
    <w:p w14:paraId="7454129F" w14:textId="77777777" w:rsidR="00CC0567" w:rsidRDefault="00CC05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01650E" w14:textId="77777777" w:rsidR="00236D54" w:rsidRPr="004E01EB" w:rsidRDefault="00F476C4" w:rsidP="005A1B10">
    <w:pPr>
      <w:pStyle w:val="Header"/>
    </w:pPr>
    <w:r w:rsidRPr="004E01EB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FDEFE9B" wp14:editId="38DA507C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>
          <w:pict>
            <v:line w14:anchorId="29CF7732" id="Straight Connector 5" o:spid="_x0000_s1026" alt="&quot;&quot;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D25C9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8069E"/>
    <w:multiLevelType w:val="hybridMultilevel"/>
    <w:tmpl w:val="F49CD0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4021B2"/>
    <w:multiLevelType w:val="hybridMultilevel"/>
    <w:tmpl w:val="98102A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2C415A2"/>
    <w:multiLevelType w:val="hybridMultilevel"/>
    <w:tmpl w:val="A85EA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4" w15:restartNumberingAfterBreak="0">
    <w:nsid w:val="2F132D62"/>
    <w:multiLevelType w:val="hybridMultilevel"/>
    <w:tmpl w:val="A76A31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631F5740"/>
    <w:multiLevelType w:val="hybridMultilevel"/>
    <w:tmpl w:val="FCA4D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761161"/>
    <w:multiLevelType w:val="hybridMultilevel"/>
    <w:tmpl w:val="EC32E0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73E2E"/>
    <w:multiLevelType w:val="hybridMultilevel"/>
    <w:tmpl w:val="6B041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19913">
    <w:abstractNumId w:val="9"/>
  </w:num>
  <w:num w:numId="2" w16cid:durableId="1296522459">
    <w:abstractNumId w:val="8"/>
  </w:num>
  <w:num w:numId="3" w16cid:durableId="866869762">
    <w:abstractNumId w:val="7"/>
  </w:num>
  <w:num w:numId="4" w16cid:durableId="1643076520">
    <w:abstractNumId w:val="6"/>
  </w:num>
  <w:num w:numId="5" w16cid:durableId="1793939588">
    <w:abstractNumId w:val="13"/>
  </w:num>
  <w:num w:numId="6" w16cid:durableId="1716544577">
    <w:abstractNumId w:val="3"/>
  </w:num>
  <w:num w:numId="7" w16cid:durableId="2021661956">
    <w:abstractNumId w:val="15"/>
  </w:num>
  <w:num w:numId="8" w16cid:durableId="1801800789">
    <w:abstractNumId w:val="2"/>
  </w:num>
  <w:num w:numId="9" w16cid:durableId="394548160">
    <w:abstractNumId w:val="16"/>
  </w:num>
  <w:num w:numId="10" w16cid:durableId="615210052">
    <w:abstractNumId w:val="5"/>
  </w:num>
  <w:num w:numId="11" w16cid:durableId="299269022">
    <w:abstractNumId w:val="4"/>
  </w:num>
  <w:num w:numId="12" w16cid:durableId="1116287912">
    <w:abstractNumId w:val="1"/>
  </w:num>
  <w:num w:numId="13" w16cid:durableId="1744453770">
    <w:abstractNumId w:val="0"/>
  </w:num>
  <w:num w:numId="14" w16cid:durableId="1718502427">
    <w:abstractNumId w:val="10"/>
  </w:num>
  <w:num w:numId="15" w16cid:durableId="1183981829">
    <w:abstractNumId w:val="19"/>
  </w:num>
  <w:num w:numId="16" w16cid:durableId="900671620">
    <w:abstractNumId w:val="11"/>
  </w:num>
  <w:num w:numId="17" w16cid:durableId="16545776">
    <w:abstractNumId w:val="12"/>
  </w:num>
  <w:num w:numId="18" w16cid:durableId="1504201825">
    <w:abstractNumId w:val="18"/>
  </w:num>
  <w:num w:numId="19" w16cid:durableId="1658875798">
    <w:abstractNumId w:val="14"/>
  </w:num>
  <w:num w:numId="20" w16cid:durableId="139346627">
    <w:abstractNumId w:val="9"/>
  </w:num>
  <w:num w:numId="21" w16cid:durableId="124749448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5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455"/>
    <w:rsid w:val="000001EF"/>
    <w:rsid w:val="00007322"/>
    <w:rsid w:val="00007728"/>
    <w:rsid w:val="00022EB2"/>
    <w:rsid w:val="00024584"/>
    <w:rsid w:val="00024730"/>
    <w:rsid w:val="00036CD1"/>
    <w:rsid w:val="00055E95"/>
    <w:rsid w:val="0007021F"/>
    <w:rsid w:val="00092F06"/>
    <w:rsid w:val="000A7A03"/>
    <w:rsid w:val="000B2BA5"/>
    <w:rsid w:val="000F2F8C"/>
    <w:rsid w:val="0010006E"/>
    <w:rsid w:val="001045A8"/>
    <w:rsid w:val="00114A91"/>
    <w:rsid w:val="001422F7"/>
    <w:rsid w:val="001427E1"/>
    <w:rsid w:val="00163668"/>
    <w:rsid w:val="00171566"/>
    <w:rsid w:val="00174676"/>
    <w:rsid w:val="001755A8"/>
    <w:rsid w:val="00184014"/>
    <w:rsid w:val="00192008"/>
    <w:rsid w:val="001C0E68"/>
    <w:rsid w:val="001C4B6F"/>
    <w:rsid w:val="001D0BF1"/>
    <w:rsid w:val="001E3120"/>
    <w:rsid w:val="001E7E0C"/>
    <w:rsid w:val="001F0BB0"/>
    <w:rsid w:val="001F4E6D"/>
    <w:rsid w:val="001F6140"/>
    <w:rsid w:val="00203573"/>
    <w:rsid w:val="0020597D"/>
    <w:rsid w:val="00213B4C"/>
    <w:rsid w:val="002253B0"/>
    <w:rsid w:val="00236D54"/>
    <w:rsid w:val="00241D8C"/>
    <w:rsid w:val="00241FDB"/>
    <w:rsid w:val="0024720C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77B0F"/>
    <w:rsid w:val="0038155F"/>
    <w:rsid w:val="003A0632"/>
    <w:rsid w:val="003A30E5"/>
    <w:rsid w:val="003A6ADF"/>
    <w:rsid w:val="003B5928"/>
    <w:rsid w:val="003D370B"/>
    <w:rsid w:val="003D380F"/>
    <w:rsid w:val="003E160D"/>
    <w:rsid w:val="003F1D5F"/>
    <w:rsid w:val="00405128"/>
    <w:rsid w:val="004054DB"/>
    <w:rsid w:val="00406CFF"/>
    <w:rsid w:val="00416B25"/>
    <w:rsid w:val="00420592"/>
    <w:rsid w:val="004319E0"/>
    <w:rsid w:val="00437E8C"/>
    <w:rsid w:val="00440225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F0CE6"/>
    <w:rsid w:val="00510392"/>
    <w:rsid w:val="00513E2A"/>
    <w:rsid w:val="00566A35"/>
    <w:rsid w:val="0056701E"/>
    <w:rsid w:val="005740D7"/>
    <w:rsid w:val="00577BA3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66ADA"/>
    <w:rsid w:val="0068194B"/>
    <w:rsid w:val="00692703"/>
    <w:rsid w:val="006A1962"/>
    <w:rsid w:val="006B5D48"/>
    <w:rsid w:val="006B7D7B"/>
    <w:rsid w:val="006C1A5E"/>
    <w:rsid w:val="006D65FA"/>
    <w:rsid w:val="006E1507"/>
    <w:rsid w:val="00712D8B"/>
    <w:rsid w:val="00721E63"/>
    <w:rsid w:val="007273B7"/>
    <w:rsid w:val="00733E0A"/>
    <w:rsid w:val="0074403D"/>
    <w:rsid w:val="00746D44"/>
    <w:rsid w:val="007538DC"/>
    <w:rsid w:val="00757803"/>
    <w:rsid w:val="00783E97"/>
    <w:rsid w:val="0079206B"/>
    <w:rsid w:val="00796076"/>
    <w:rsid w:val="007C0566"/>
    <w:rsid w:val="007C606B"/>
    <w:rsid w:val="007E6A61"/>
    <w:rsid w:val="00801140"/>
    <w:rsid w:val="00803404"/>
    <w:rsid w:val="00834955"/>
    <w:rsid w:val="00843455"/>
    <w:rsid w:val="00855B59"/>
    <w:rsid w:val="00860461"/>
    <w:rsid w:val="0086487C"/>
    <w:rsid w:val="00870B20"/>
    <w:rsid w:val="008829F8"/>
    <w:rsid w:val="00885897"/>
    <w:rsid w:val="008A6538"/>
    <w:rsid w:val="008C7056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A44CE"/>
    <w:rsid w:val="009C4DFC"/>
    <w:rsid w:val="009D44F8"/>
    <w:rsid w:val="009E3160"/>
    <w:rsid w:val="009F220C"/>
    <w:rsid w:val="009F3B05"/>
    <w:rsid w:val="009F4931"/>
    <w:rsid w:val="009F6E8C"/>
    <w:rsid w:val="00A14534"/>
    <w:rsid w:val="00A16DAA"/>
    <w:rsid w:val="00A212D1"/>
    <w:rsid w:val="00A22D52"/>
    <w:rsid w:val="00A24162"/>
    <w:rsid w:val="00A25023"/>
    <w:rsid w:val="00A270EA"/>
    <w:rsid w:val="00A34BA2"/>
    <w:rsid w:val="00A34FCD"/>
    <w:rsid w:val="00A36F27"/>
    <w:rsid w:val="00A42E32"/>
    <w:rsid w:val="00A46E63"/>
    <w:rsid w:val="00A51DC5"/>
    <w:rsid w:val="00A53DE1"/>
    <w:rsid w:val="00A615E1"/>
    <w:rsid w:val="00A668AB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0D22"/>
    <w:rsid w:val="00BA1546"/>
    <w:rsid w:val="00BB4E51"/>
    <w:rsid w:val="00BD431F"/>
    <w:rsid w:val="00BE423E"/>
    <w:rsid w:val="00BF61AC"/>
    <w:rsid w:val="00C47FA6"/>
    <w:rsid w:val="00C57FC6"/>
    <w:rsid w:val="00C66A7D"/>
    <w:rsid w:val="00C779DA"/>
    <w:rsid w:val="00C814F7"/>
    <w:rsid w:val="00CA4B4D"/>
    <w:rsid w:val="00CB35C3"/>
    <w:rsid w:val="00CC0567"/>
    <w:rsid w:val="00CD323D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925B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2424"/>
    <w:rsid w:val="00F8769D"/>
    <w:rsid w:val="00F9350C"/>
    <w:rsid w:val="00F94EB5"/>
    <w:rsid w:val="00F9624D"/>
    <w:rsid w:val="00FB31C1"/>
    <w:rsid w:val="00FB58F2"/>
    <w:rsid w:val="00FC6AEA"/>
    <w:rsid w:val="00FC74E6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B206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843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12345@washoeschool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lik\AppData\Roaming\Microsoft\Templates\Modern%20chronological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091B0D733DD4A21B9F97FFDBA4288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7D46F-D7ED-49D2-B2B5-547ADF2A50DD}"/>
      </w:docPartPr>
      <w:docPartBody>
        <w:p w:rsidR="000E7AB0" w:rsidRDefault="00000000">
          <w:pPr>
            <w:pStyle w:val="E091B0D733DD4A21B9F97FFDBA4288CE"/>
          </w:pPr>
          <w:r w:rsidRPr="00CF1A49">
            <w:t>·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6A6"/>
    <w:rsid w:val="00073B3D"/>
    <w:rsid w:val="000E7AB0"/>
    <w:rsid w:val="001B06A6"/>
    <w:rsid w:val="003D74D1"/>
    <w:rsid w:val="004F0CE6"/>
    <w:rsid w:val="009E4DBE"/>
    <w:rsid w:val="00C87B0C"/>
    <w:rsid w:val="00E5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E091B0D733DD4A21B9F97FFDBA4288CE">
    <w:name w:val="E091B0D733DD4A21B9F97FFDBA4288CE"/>
  </w:style>
  <w:style w:type="character" w:styleId="SubtleReference">
    <w:name w:val="Subtle Reference"/>
    <w:basedOn w:val="DefaultParagraphFont"/>
    <w:uiPriority w:val="10"/>
    <w:qFormat/>
    <w:rsid w:val="001B06A6"/>
    <w:rPr>
      <w:b/>
      <w:caps w:val="0"/>
      <w:smallCaps/>
      <w:color w:val="595959" w:themeColor="text1" w:themeTint="A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1C759-AFDA-46FA-9244-E5749A05C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Modern chronological resume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2024-08-29T21:43:00Z</dcterms:created>
  <dcterms:modified xsi:type="dcterms:W3CDTF">2024-08-29T21:43:00Z</dcterms:modified>
  <cp:category/>
</cp:coreProperties>
</file>